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5ECD" w14:textId="35B7794C" w:rsidR="00DF5AF5" w:rsidRDefault="00A72164" w:rsidP="00DF5AF5">
      <w:pPr>
        <w:pStyle w:val="Kop1"/>
        <w:rPr>
          <w:color w:val="007B8E" w:themeColor="accent2"/>
          <w:sz w:val="36"/>
          <w:szCs w:val="36"/>
        </w:rPr>
      </w:pPr>
      <w:r>
        <w:rPr>
          <w:color w:val="007B8E" w:themeColor="accent2"/>
          <w:sz w:val="36"/>
          <w:szCs w:val="36"/>
        </w:rPr>
        <w:t>Vacature</w:t>
      </w:r>
      <w:r w:rsidR="00DF5AF5" w:rsidRPr="00DF5AF5">
        <w:rPr>
          <w:color w:val="007B8E" w:themeColor="accent2"/>
          <w:sz w:val="36"/>
          <w:szCs w:val="36"/>
        </w:rPr>
        <w:t xml:space="preserve"> plaatsen op NVD-website</w:t>
      </w:r>
    </w:p>
    <w:p w14:paraId="6F727483" w14:textId="77777777" w:rsidR="00DF5AF5" w:rsidRPr="00DF5AF5" w:rsidRDefault="00DF5AF5" w:rsidP="00DF5AF5"/>
    <w:p w14:paraId="10A8C162" w14:textId="062352F1" w:rsidR="00DF5AF5" w:rsidRDefault="00B812FE" w:rsidP="00DF5AF5">
      <w:pPr>
        <w:rPr>
          <w:sz w:val="22"/>
        </w:rPr>
      </w:pPr>
      <w:r w:rsidRPr="00B812FE">
        <w:rPr>
          <w:sz w:val="22"/>
        </w:rPr>
        <w:t xml:space="preserve">Jouw vacature onder de aandacht brengen van diëtisten en andere gezondheidsprofessionals? Dat kan met een plaatsing op onze </w:t>
      </w:r>
      <w:proofErr w:type="gramStart"/>
      <w:r>
        <w:rPr>
          <w:sz w:val="22"/>
        </w:rPr>
        <w:t xml:space="preserve">NVD </w:t>
      </w:r>
      <w:r w:rsidRPr="00B812FE">
        <w:rPr>
          <w:sz w:val="22"/>
        </w:rPr>
        <w:t>website</w:t>
      </w:r>
      <w:proofErr w:type="gramEnd"/>
      <w:r w:rsidRPr="00B812FE">
        <w:rPr>
          <w:sz w:val="22"/>
        </w:rPr>
        <w:t xml:space="preserve"> onder </w:t>
      </w:r>
      <w:r w:rsidRPr="00B812FE">
        <w:rPr>
          <w:i/>
          <w:iCs/>
          <w:sz w:val="22"/>
        </w:rPr>
        <w:t>Vacatures</w:t>
      </w:r>
      <w:r w:rsidRPr="00B812FE">
        <w:rPr>
          <w:sz w:val="22"/>
        </w:rPr>
        <w:t xml:space="preserve"> en </w:t>
      </w:r>
      <w:r w:rsidR="00EC49E9" w:rsidRPr="0077495A">
        <w:rPr>
          <w:sz w:val="22"/>
        </w:rPr>
        <w:t xml:space="preserve">we delen </w:t>
      </w:r>
      <w:r w:rsidR="00215A1F">
        <w:rPr>
          <w:sz w:val="22"/>
        </w:rPr>
        <w:t xml:space="preserve">hem </w:t>
      </w:r>
      <w:r w:rsidR="00EC49E9" w:rsidRPr="0077495A">
        <w:rPr>
          <w:sz w:val="22"/>
        </w:rPr>
        <w:t>met alle diëtisten die lid zijn van de NVD</w:t>
      </w:r>
      <w:r w:rsidR="00215A1F">
        <w:rPr>
          <w:sz w:val="22"/>
        </w:rPr>
        <w:t xml:space="preserve"> via onze nieuwsbrief</w:t>
      </w:r>
      <w:r w:rsidR="00EC49E9" w:rsidRPr="0077495A">
        <w:rPr>
          <w:sz w:val="22"/>
        </w:rPr>
        <w:t xml:space="preserve">. </w:t>
      </w:r>
    </w:p>
    <w:p w14:paraId="23A48D98" w14:textId="77777777" w:rsidR="004057CD" w:rsidRDefault="004057CD" w:rsidP="00DF5AF5">
      <w:pPr>
        <w:rPr>
          <w:sz w:val="22"/>
        </w:rPr>
      </w:pPr>
    </w:p>
    <w:p w14:paraId="31809904" w14:textId="69EE4F11" w:rsidR="00B420BC" w:rsidRPr="00944362" w:rsidRDefault="00B420BC" w:rsidP="00DF5AF5">
      <w:pPr>
        <w:rPr>
          <w:i/>
          <w:iCs/>
          <w:sz w:val="22"/>
        </w:rPr>
      </w:pPr>
      <w:r w:rsidRPr="00944362">
        <w:rPr>
          <w:i/>
          <w:iCs/>
          <w:sz w:val="22"/>
        </w:rPr>
        <w:t xml:space="preserve">Bekijk </w:t>
      </w:r>
      <w:hyperlink r:id="rId11" w:history="1">
        <w:r w:rsidRPr="00944362">
          <w:rPr>
            <w:rStyle w:val="Hyperlink"/>
            <w:i/>
            <w:iCs/>
            <w:sz w:val="22"/>
          </w:rPr>
          <w:t>hier de tarieven</w:t>
        </w:r>
      </w:hyperlink>
      <w:r w:rsidRPr="00944362">
        <w:rPr>
          <w:i/>
          <w:iCs/>
          <w:sz w:val="22"/>
        </w:rPr>
        <w:t xml:space="preserve"> voor het plaatsen</w:t>
      </w:r>
      <w:r w:rsidR="00C8160A" w:rsidRPr="00944362">
        <w:rPr>
          <w:i/>
          <w:iCs/>
          <w:sz w:val="22"/>
        </w:rPr>
        <w:t xml:space="preserve"> van een </w:t>
      </w:r>
      <w:r w:rsidR="00527084">
        <w:rPr>
          <w:i/>
          <w:iCs/>
          <w:sz w:val="22"/>
        </w:rPr>
        <w:t>va</w:t>
      </w:r>
      <w:r w:rsidR="00E64507">
        <w:rPr>
          <w:i/>
          <w:iCs/>
          <w:sz w:val="22"/>
        </w:rPr>
        <w:t>cature</w:t>
      </w:r>
      <w:r w:rsidR="00C8160A" w:rsidRPr="00944362">
        <w:rPr>
          <w:i/>
          <w:iCs/>
          <w:sz w:val="22"/>
        </w:rPr>
        <w:t>.</w:t>
      </w:r>
    </w:p>
    <w:p w14:paraId="75553B0D" w14:textId="77777777" w:rsidR="00BD4AAD" w:rsidRPr="0077495A" w:rsidRDefault="00BD4AAD" w:rsidP="00DF5AF5">
      <w:pPr>
        <w:rPr>
          <w:sz w:val="22"/>
        </w:rPr>
      </w:pPr>
    </w:p>
    <w:p w14:paraId="350F7716" w14:textId="0A26C076" w:rsidR="00DF5AF5" w:rsidRDefault="00DF5AF5" w:rsidP="00DF5AF5">
      <w:pPr>
        <w:rPr>
          <w:sz w:val="22"/>
        </w:rPr>
      </w:pPr>
      <w:r w:rsidRPr="0077495A">
        <w:rPr>
          <w:sz w:val="22"/>
        </w:rPr>
        <w:t xml:space="preserve">Vul onderstaand formulier in </w:t>
      </w:r>
      <w:r w:rsidR="00E64507">
        <w:rPr>
          <w:sz w:val="22"/>
        </w:rPr>
        <w:t>en stuur deze</w:t>
      </w:r>
      <w:r w:rsidRPr="0077495A">
        <w:rPr>
          <w:sz w:val="22"/>
        </w:rPr>
        <w:t xml:space="preserve"> door naar </w:t>
      </w:r>
      <w:hyperlink r:id="rId12">
        <w:r w:rsidRPr="0077495A">
          <w:rPr>
            <w:rStyle w:val="Hyperlink"/>
            <w:sz w:val="22"/>
          </w:rPr>
          <w:t>teamcontent@nvdiëtist.nl</w:t>
        </w:r>
      </w:hyperlink>
      <w:r w:rsidRPr="0077495A">
        <w:rPr>
          <w:sz w:val="22"/>
        </w:rPr>
        <w:t xml:space="preserve">   </w:t>
      </w:r>
    </w:p>
    <w:p w14:paraId="4B1044D3" w14:textId="585AE15E" w:rsidR="00E64507" w:rsidRPr="0077495A" w:rsidRDefault="005A57D6" w:rsidP="00DF5AF5">
      <w:pPr>
        <w:rPr>
          <w:sz w:val="22"/>
        </w:rPr>
      </w:pPr>
      <w:r>
        <w:rPr>
          <w:sz w:val="22"/>
        </w:rPr>
        <w:t>We nemen vervolgens contact met je op over de plaatsing en de factuur.</w:t>
      </w:r>
    </w:p>
    <w:p w14:paraId="2D586075" w14:textId="77777777" w:rsidR="00DF5AF5" w:rsidRPr="0077495A" w:rsidRDefault="00DF5AF5" w:rsidP="00DF5AF5">
      <w:pPr>
        <w:rPr>
          <w:sz w:val="22"/>
        </w:rPr>
      </w:pPr>
    </w:p>
    <w:p w14:paraId="32793DB3" w14:textId="5E423FCE" w:rsidR="00DF5AF5" w:rsidRPr="00383680" w:rsidRDefault="00DF5AF5" w:rsidP="00DF5AF5">
      <w:pPr>
        <w:rPr>
          <w:b/>
          <w:bCs/>
          <w:sz w:val="24"/>
          <w:szCs w:val="24"/>
        </w:rPr>
      </w:pPr>
      <w:r w:rsidRPr="00383680">
        <w:rPr>
          <w:b/>
          <w:bCs/>
          <w:color w:val="007B8E" w:themeColor="accent2"/>
          <w:sz w:val="24"/>
          <w:szCs w:val="24"/>
        </w:rPr>
        <w:t xml:space="preserve">Ik </w:t>
      </w:r>
      <w:r w:rsidR="00DF7146">
        <w:rPr>
          <w:b/>
          <w:bCs/>
          <w:color w:val="007B8E" w:themeColor="accent2"/>
          <w:sz w:val="24"/>
          <w:szCs w:val="24"/>
        </w:rPr>
        <w:t>ben</w:t>
      </w:r>
      <w:r w:rsidRPr="00383680">
        <w:rPr>
          <w:b/>
          <w:bCs/>
          <w:color w:val="007B8E" w:themeColor="accent2"/>
          <w:sz w:val="24"/>
          <w:szCs w:val="24"/>
        </w:rPr>
        <w:t xml:space="preserve"> (aankruisen wat van toepassing is): </w:t>
      </w:r>
    </w:p>
    <w:p w14:paraId="39A70B1E" w14:textId="6C7ADB6A" w:rsidR="00DF7146" w:rsidRPr="00DF7146" w:rsidRDefault="00DF7146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DF7146">
        <w:rPr>
          <w:b/>
          <w:bCs/>
          <w:sz w:val="22"/>
        </w:rPr>
        <w:t xml:space="preserve">NVD lid met </w:t>
      </w:r>
      <w:r>
        <w:rPr>
          <w:b/>
          <w:bCs/>
          <w:sz w:val="22"/>
        </w:rPr>
        <w:t xml:space="preserve">een </w:t>
      </w:r>
      <w:r w:rsidRPr="00DF7146">
        <w:rPr>
          <w:b/>
          <w:bCs/>
          <w:sz w:val="22"/>
        </w:rPr>
        <w:t>praktijk &lt; 10 diëtisten</w:t>
      </w:r>
    </w:p>
    <w:p w14:paraId="7F9EF6BE" w14:textId="56E39776" w:rsidR="00DF5AF5" w:rsidRPr="0077495A" w:rsidRDefault="00F3668D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F3668D">
        <w:rPr>
          <w:b/>
          <w:bCs/>
          <w:sz w:val="22"/>
        </w:rPr>
        <w:t xml:space="preserve">NVD lid met </w:t>
      </w:r>
      <w:r>
        <w:rPr>
          <w:b/>
          <w:bCs/>
          <w:sz w:val="22"/>
        </w:rPr>
        <w:t xml:space="preserve">een </w:t>
      </w:r>
      <w:r w:rsidRPr="00F3668D">
        <w:rPr>
          <w:b/>
          <w:bCs/>
          <w:sz w:val="22"/>
        </w:rPr>
        <w:t>praktijk &gt;10 diëtisten</w:t>
      </w:r>
    </w:p>
    <w:p w14:paraId="106CDAD3" w14:textId="67043786" w:rsidR="00DF5AF5" w:rsidRPr="008C0EB0" w:rsidRDefault="00134C56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>
        <w:rPr>
          <w:b/>
          <w:bCs/>
          <w:sz w:val="22"/>
        </w:rPr>
        <w:t>Een</w:t>
      </w:r>
      <w:r w:rsidR="00F3668D" w:rsidRPr="00F3668D">
        <w:rPr>
          <w:b/>
          <w:bCs/>
          <w:sz w:val="22"/>
        </w:rPr>
        <w:t xml:space="preserve"> commerciële organisatie</w:t>
      </w:r>
      <w:r>
        <w:rPr>
          <w:b/>
          <w:bCs/>
          <w:sz w:val="22"/>
        </w:rPr>
        <w:t xml:space="preserve"> </w:t>
      </w:r>
    </w:p>
    <w:p w14:paraId="47DFD43E" w14:textId="1226DB67" w:rsidR="008C0EB0" w:rsidRDefault="008C0EB0" w:rsidP="008C0EB0">
      <w:pPr>
        <w:spacing w:after="160" w:line="259" w:lineRule="auto"/>
        <w:rPr>
          <w:sz w:val="22"/>
        </w:rPr>
      </w:pPr>
    </w:p>
    <w:p w14:paraId="56B710CC" w14:textId="0ADF1E4B" w:rsidR="00FD621C" w:rsidRPr="00B54B02" w:rsidRDefault="00FD621C" w:rsidP="008C0EB0">
      <w:pPr>
        <w:spacing w:after="160" w:line="259" w:lineRule="auto"/>
        <w:rPr>
          <w:sz w:val="22"/>
        </w:rPr>
      </w:pPr>
      <w:r w:rsidRPr="00B54B02">
        <w:rPr>
          <w:sz w:val="22"/>
        </w:rPr>
        <w:t>NVD-ledennummer</w:t>
      </w:r>
      <w:r w:rsidR="00B54B02" w:rsidRPr="00B54B02">
        <w:rPr>
          <w:sz w:val="22"/>
        </w:rPr>
        <w:t xml:space="preserve"> (indien van toepassing)</w:t>
      </w:r>
      <w:r w:rsidRPr="00B54B02">
        <w:rPr>
          <w:sz w:val="22"/>
        </w:rPr>
        <w:t>:</w:t>
      </w:r>
    </w:p>
    <w:p w14:paraId="7CBF0FC6" w14:textId="418AF4D3" w:rsidR="00D41FB3" w:rsidRPr="00B54B02" w:rsidRDefault="00AE068E" w:rsidP="00D41FB3">
      <w:pPr>
        <w:spacing w:after="160" w:line="259" w:lineRule="auto"/>
        <w:rPr>
          <w:sz w:val="22"/>
        </w:rPr>
      </w:pPr>
      <w:r w:rsidRPr="00B54B02">
        <w:rPr>
          <w:sz w:val="22"/>
        </w:rPr>
        <w:t>Voor- en achternaam</w:t>
      </w:r>
      <w:r w:rsidR="005744F8" w:rsidRPr="00B54B02">
        <w:rPr>
          <w:sz w:val="22"/>
        </w:rPr>
        <w:t>:</w:t>
      </w:r>
    </w:p>
    <w:p w14:paraId="76882E90" w14:textId="64418B54" w:rsidR="005744F8" w:rsidRPr="00B54B02" w:rsidRDefault="005744F8" w:rsidP="00D41FB3">
      <w:pPr>
        <w:spacing w:after="160" w:line="259" w:lineRule="auto"/>
        <w:rPr>
          <w:sz w:val="22"/>
        </w:rPr>
      </w:pPr>
      <w:r w:rsidRPr="00B54B02">
        <w:rPr>
          <w:sz w:val="22"/>
        </w:rPr>
        <w:t>Organisatie:</w:t>
      </w:r>
    </w:p>
    <w:p w14:paraId="71267AAA" w14:textId="12550F88" w:rsidR="005D660D" w:rsidRPr="00B54B02" w:rsidRDefault="00FD621C" w:rsidP="00D41FB3">
      <w:pPr>
        <w:spacing w:after="160" w:line="259" w:lineRule="auto"/>
        <w:rPr>
          <w:sz w:val="22"/>
        </w:rPr>
      </w:pPr>
      <w:r w:rsidRPr="00B54B02">
        <w:rPr>
          <w:sz w:val="22"/>
        </w:rPr>
        <w:t>Je e-mailadres:</w:t>
      </w:r>
    </w:p>
    <w:p w14:paraId="3CA412D6" w14:textId="77777777" w:rsidR="00A44B4B" w:rsidRDefault="00A44B4B" w:rsidP="00D41FB3">
      <w:pPr>
        <w:spacing w:after="160" w:line="259" w:lineRule="auto"/>
        <w:rPr>
          <w:sz w:val="24"/>
          <w:szCs w:val="24"/>
        </w:rPr>
      </w:pPr>
    </w:p>
    <w:p w14:paraId="291E6FBC" w14:textId="4F745314" w:rsidR="00DB217C" w:rsidRPr="00DB217C" w:rsidRDefault="00DB217C" w:rsidP="00D41FB3">
      <w:pPr>
        <w:spacing w:after="160" w:line="259" w:lineRule="auto"/>
        <w:rPr>
          <w:b/>
          <w:bCs/>
          <w:color w:val="007B8E" w:themeColor="accent2"/>
          <w:sz w:val="24"/>
          <w:szCs w:val="24"/>
        </w:rPr>
      </w:pPr>
      <w:r w:rsidRPr="00DB217C">
        <w:rPr>
          <w:b/>
          <w:bCs/>
          <w:color w:val="007B8E" w:themeColor="accent2"/>
          <w:sz w:val="24"/>
          <w:szCs w:val="24"/>
        </w:rPr>
        <w:t>Vacature</w:t>
      </w:r>
      <w:r>
        <w:rPr>
          <w:b/>
          <w:bCs/>
          <w:color w:val="007B8E" w:themeColor="accent2"/>
          <w:sz w:val="24"/>
          <w:szCs w:val="24"/>
        </w:rPr>
        <w:t xml:space="preserve"> details:</w:t>
      </w:r>
    </w:p>
    <w:p w14:paraId="7CF1F902" w14:textId="346DEEAE" w:rsidR="00631FEB" w:rsidRPr="00A44B4B" w:rsidRDefault="00DB217C" w:rsidP="00DB217C">
      <w:pPr>
        <w:spacing w:after="160" w:line="259" w:lineRule="auto"/>
        <w:rPr>
          <w:sz w:val="22"/>
        </w:rPr>
      </w:pPr>
      <w:r w:rsidRPr="00487A0C">
        <w:rPr>
          <w:sz w:val="22"/>
        </w:rPr>
        <w:t>Link naar vacature (indien van toepassing)</w:t>
      </w:r>
      <w:r w:rsidR="007843A6" w:rsidRPr="00487A0C">
        <w:rPr>
          <w:sz w:val="22"/>
        </w:rPr>
        <w:t>:</w:t>
      </w:r>
    </w:p>
    <w:p w14:paraId="6E4C9723" w14:textId="659DB7A5" w:rsidR="00631FEB" w:rsidRPr="00A44B4B" w:rsidRDefault="00FD621C" w:rsidP="00DB217C">
      <w:pPr>
        <w:spacing w:after="160" w:line="259" w:lineRule="auto"/>
        <w:rPr>
          <w:sz w:val="22"/>
        </w:rPr>
      </w:pPr>
      <w:r w:rsidRPr="00487A0C">
        <w:rPr>
          <w:sz w:val="22"/>
        </w:rPr>
        <w:t>In welke plaats (l</w:t>
      </w:r>
      <w:r w:rsidR="00DB217C" w:rsidRPr="00487A0C">
        <w:rPr>
          <w:sz w:val="22"/>
        </w:rPr>
        <w:t>ocatie</w:t>
      </w:r>
      <w:r w:rsidRPr="00487A0C">
        <w:rPr>
          <w:sz w:val="22"/>
        </w:rPr>
        <w:t>)</w:t>
      </w:r>
      <w:r w:rsidR="00A44B4B" w:rsidRPr="00487A0C">
        <w:rPr>
          <w:sz w:val="22"/>
        </w:rPr>
        <w:t>:</w:t>
      </w:r>
    </w:p>
    <w:p w14:paraId="416F8755" w14:textId="73582316" w:rsidR="00AF1294" w:rsidRPr="00487A0C" w:rsidRDefault="00B076EF" w:rsidP="00DB217C">
      <w:pPr>
        <w:spacing w:after="160" w:line="259" w:lineRule="auto"/>
        <w:rPr>
          <w:sz w:val="22"/>
        </w:rPr>
      </w:pPr>
      <w:r w:rsidRPr="00487A0C">
        <w:rPr>
          <w:sz w:val="22"/>
        </w:rPr>
        <w:t>Voor hoeveel uur (aantal uren)</w:t>
      </w:r>
      <w:r w:rsidR="00DB217C" w:rsidRPr="00487A0C">
        <w:rPr>
          <w:sz w:val="22"/>
        </w:rPr>
        <w:t>:</w:t>
      </w:r>
    </w:p>
    <w:p w14:paraId="6C0A7B39" w14:textId="46ACE200" w:rsidR="00DB217C" w:rsidRPr="00A44B4B" w:rsidRDefault="00DB217C" w:rsidP="00DB217C">
      <w:pPr>
        <w:spacing w:after="160" w:line="259" w:lineRule="auto"/>
        <w:rPr>
          <w:sz w:val="22"/>
        </w:rPr>
      </w:pPr>
      <w:r w:rsidRPr="00487A0C">
        <w:rPr>
          <w:sz w:val="22"/>
        </w:rPr>
        <w:t>Te reageren datum (indien van toepassing):</w:t>
      </w:r>
    </w:p>
    <w:p w14:paraId="692620A8" w14:textId="2E93A9FC" w:rsidR="00DB217C" w:rsidRPr="00A44B4B" w:rsidRDefault="00DB217C" w:rsidP="00DB217C">
      <w:pPr>
        <w:spacing w:after="160" w:line="259" w:lineRule="auto"/>
        <w:rPr>
          <w:sz w:val="22"/>
        </w:rPr>
      </w:pPr>
      <w:r w:rsidRPr="00487A0C">
        <w:rPr>
          <w:sz w:val="22"/>
        </w:rPr>
        <w:t>Salaris:</w:t>
      </w:r>
    </w:p>
    <w:p w14:paraId="3B13979C" w14:textId="1F83F1B4" w:rsidR="00DF5AF5" w:rsidRPr="00487A0C" w:rsidRDefault="00DB217C" w:rsidP="00A44B4B">
      <w:pPr>
        <w:spacing w:after="160" w:line="259" w:lineRule="auto"/>
        <w:rPr>
          <w:sz w:val="22"/>
        </w:rPr>
      </w:pPr>
      <w:r w:rsidRPr="00487A0C">
        <w:rPr>
          <w:sz w:val="22"/>
        </w:rPr>
        <w:t>(Gewenste) ervaring (indien van toepassing</w:t>
      </w:r>
      <w:r w:rsidR="00631FEB" w:rsidRPr="00487A0C">
        <w:rPr>
          <w:sz w:val="22"/>
        </w:rPr>
        <w:t>):</w:t>
      </w:r>
    </w:p>
    <w:p w14:paraId="441F1714" w14:textId="77777777" w:rsidR="00843133" w:rsidRPr="00843133" w:rsidRDefault="00843133" w:rsidP="00843133">
      <w:pPr>
        <w:spacing w:after="160" w:line="259" w:lineRule="auto"/>
        <w:rPr>
          <w:b/>
          <w:bCs/>
          <w:i/>
          <w:iCs/>
          <w:sz w:val="24"/>
          <w:szCs w:val="24"/>
          <w:u w:val="single"/>
        </w:rPr>
      </w:pPr>
      <w:r w:rsidRPr="00843133">
        <w:rPr>
          <w:b/>
          <w:bCs/>
          <w:i/>
          <w:iCs/>
          <w:sz w:val="24"/>
          <w:szCs w:val="24"/>
          <w:highlight w:val="yellow"/>
          <w:u w:val="single"/>
        </w:rPr>
        <w:t>Stuur een logo of passende afbeelding mee</w:t>
      </w:r>
    </w:p>
    <w:p w14:paraId="081C636E" w14:textId="77777777" w:rsidR="00843133" w:rsidRPr="00A44B4B" w:rsidRDefault="00843133" w:rsidP="00A44B4B">
      <w:pPr>
        <w:spacing w:after="160" w:line="259" w:lineRule="auto"/>
        <w:rPr>
          <w:sz w:val="22"/>
        </w:rPr>
      </w:pPr>
    </w:p>
    <w:p w14:paraId="52C75545" w14:textId="77777777" w:rsidR="00A44B4B" w:rsidRDefault="00A44B4B" w:rsidP="00A44B4B">
      <w:pPr>
        <w:spacing w:after="160" w:line="259" w:lineRule="auto"/>
      </w:pPr>
    </w:p>
    <w:p w14:paraId="222CE8B7" w14:textId="07BF7162" w:rsidR="00DB217C" w:rsidRPr="00DB217C" w:rsidRDefault="00665774" w:rsidP="00DB217C">
      <w:pPr>
        <w:pStyle w:val="Kop1"/>
        <w:rPr>
          <w:color w:val="007B8E" w:themeColor="accent2"/>
          <w:sz w:val="24"/>
          <w:szCs w:val="24"/>
        </w:rPr>
      </w:pPr>
      <w:r w:rsidRPr="00665774">
        <w:rPr>
          <w:color w:val="007B8E" w:themeColor="accent2"/>
          <w:sz w:val="24"/>
          <w:szCs w:val="24"/>
        </w:rPr>
        <w:t>Vacaturetekst</w:t>
      </w:r>
    </w:p>
    <w:p w14:paraId="10BE51FC" w14:textId="32E3F290" w:rsidR="0099166F" w:rsidRPr="0099166F" w:rsidRDefault="00D601D3" w:rsidP="0099166F">
      <w:r>
        <w:t>Plaats hier je vacaturetekst</w:t>
      </w:r>
      <w:r w:rsidR="000F4EBF">
        <w:t>:</w:t>
      </w:r>
    </w:p>
    <w:sectPr w:rsidR="0099166F" w:rsidRPr="0099166F" w:rsidSect="00450328">
      <w:headerReference w:type="default" r:id="rId13"/>
      <w:footerReference w:type="default" r:id="rId14"/>
      <w:headerReference w:type="first" r:id="rId15"/>
      <w:pgSz w:w="11906" w:h="16838" w:code="9"/>
      <w:pgMar w:top="2381" w:right="680" w:bottom="1276" w:left="1304" w:header="1021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3ED7" w14:textId="77777777" w:rsidR="00F763AB" w:rsidRDefault="00F763AB" w:rsidP="00301CB0">
      <w:pPr>
        <w:spacing w:line="240" w:lineRule="auto"/>
      </w:pPr>
      <w:r>
        <w:separator/>
      </w:r>
    </w:p>
  </w:endnote>
  <w:endnote w:type="continuationSeparator" w:id="0">
    <w:p w14:paraId="13D0D9C5" w14:textId="77777777" w:rsidR="00F763AB" w:rsidRDefault="00F763AB" w:rsidP="00301CB0">
      <w:pPr>
        <w:spacing w:line="240" w:lineRule="auto"/>
      </w:pPr>
      <w:r>
        <w:continuationSeparator/>
      </w:r>
    </w:p>
  </w:endnote>
  <w:endnote w:type="continuationNotice" w:id="1">
    <w:p w14:paraId="679404EE" w14:textId="77777777" w:rsidR="00F763AB" w:rsidRDefault="00F763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700" w14:textId="77777777" w:rsidR="00301CB0" w:rsidRPr="00CE5776" w:rsidRDefault="00CE5776">
    <w:pPr>
      <w:pStyle w:val="Voettekst"/>
    </w:pPr>
    <w:r w:rsidRPr="00CE5776">
      <w:fldChar w:fldCharType="begin"/>
    </w:r>
    <w:r w:rsidRPr="00CE5776">
      <w:instrText xml:space="preserve"> PAGE  \* Arabic  \* MERGEFORMAT </w:instrText>
    </w:r>
    <w:r w:rsidRPr="00CE5776">
      <w:fldChar w:fldCharType="separate"/>
    </w:r>
    <w:r w:rsidRPr="00CE5776">
      <w:rPr>
        <w:noProof/>
      </w:rPr>
      <w:t>1</w:t>
    </w:r>
    <w:r w:rsidRPr="00CE5776">
      <w:fldChar w:fldCharType="end"/>
    </w:r>
    <w:r w:rsidRPr="00CE5776">
      <w:t>/</w:t>
    </w:r>
    <w:fldSimple w:instr=" NUMPAGES  \* Arabic  \* MERGEFORMAT ">
      <w:r w:rsidRPr="00CE577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BAB4" w14:textId="77777777" w:rsidR="00F763AB" w:rsidRDefault="00F763AB" w:rsidP="00301CB0">
      <w:pPr>
        <w:spacing w:line="240" w:lineRule="auto"/>
      </w:pPr>
      <w:r>
        <w:separator/>
      </w:r>
    </w:p>
  </w:footnote>
  <w:footnote w:type="continuationSeparator" w:id="0">
    <w:p w14:paraId="6E463619" w14:textId="77777777" w:rsidR="00F763AB" w:rsidRDefault="00F763AB" w:rsidP="00301CB0">
      <w:pPr>
        <w:spacing w:line="240" w:lineRule="auto"/>
      </w:pPr>
      <w:r>
        <w:continuationSeparator/>
      </w:r>
    </w:p>
  </w:footnote>
  <w:footnote w:type="continuationNotice" w:id="1">
    <w:p w14:paraId="20073C8B" w14:textId="77777777" w:rsidR="00F763AB" w:rsidRDefault="00F763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22F5" w14:textId="77777777" w:rsidR="00301CB0" w:rsidRDefault="00B56166">
    <w:pPr>
      <w:pStyle w:val="Koptekst"/>
    </w:pPr>
    <w:r>
      <w:rPr>
        <w:noProof/>
      </w:rPr>
      <w:drawing>
        <wp:inline distT="0" distB="0" distL="0" distR="0" wp14:anchorId="76A38EAD" wp14:editId="7BA58525">
          <wp:extent cx="3042052" cy="355008"/>
          <wp:effectExtent l="0" t="0" r="6350" b="6985"/>
          <wp:docPr id="1483163222" name="Graphic 1483163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CB0">
      <w:rPr>
        <w:noProof/>
      </w:rPr>
      <w:drawing>
        <wp:anchor distT="0" distB="0" distL="114300" distR="114300" simplePos="0" relativeHeight="251658241" behindDoc="1" locked="0" layoutInCell="1" allowOverlap="1" wp14:anchorId="17F1D7DA" wp14:editId="33F27FF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702800"/>
          <wp:effectExtent l="0" t="0" r="0" b="0"/>
          <wp:wrapNone/>
          <wp:docPr id="1426556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4808" w14:textId="77777777" w:rsidR="00301CB0" w:rsidRDefault="00B56166" w:rsidP="00B56166">
    <w:pPr>
      <w:pStyle w:val="Koptekst"/>
    </w:pPr>
    <w:r>
      <w:rPr>
        <w:noProof/>
      </w:rPr>
      <w:drawing>
        <wp:inline distT="0" distB="0" distL="0" distR="0" wp14:anchorId="7924024A" wp14:editId="7578CFBC">
          <wp:extent cx="3042052" cy="355008"/>
          <wp:effectExtent l="0" t="0" r="6350" b="6985"/>
          <wp:docPr id="1582370246" name="Graphic 1582370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01CB0">
      <w:rPr>
        <w:noProof/>
      </w:rPr>
      <w:drawing>
        <wp:anchor distT="0" distB="0" distL="114300" distR="114300" simplePos="0" relativeHeight="251658240" behindDoc="1" locked="0" layoutInCell="1" allowOverlap="1" wp14:anchorId="36C64D11" wp14:editId="7087630F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602514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087"/>
    <w:multiLevelType w:val="hybridMultilevel"/>
    <w:tmpl w:val="6A48BB92"/>
    <w:lvl w:ilvl="0" w:tplc="671297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D646"/>
    <w:multiLevelType w:val="hybridMultilevel"/>
    <w:tmpl w:val="69A667B0"/>
    <w:lvl w:ilvl="0" w:tplc="4CE433C8">
      <w:start w:val="1"/>
      <w:numFmt w:val="decimal"/>
      <w:lvlText w:val="%1."/>
      <w:lvlJc w:val="left"/>
      <w:pPr>
        <w:ind w:left="720" w:hanging="360"/>
      </w:pPr>
    </w:lvl>
    <w:lvl w:ilvl="1" w:tplc="077EA78E">
      <w:start w:val="1"/>
      <w:numFmt w:val="lowerLetter"/>
      <w:lvlText w:val="%2."/>
      <w:lvlJc w:val="left"/>
      <w:pPr>
        <w:ind w:left="1440" w:hanging="360"/>
      </w:pPr>
    </w:lvl>
    <w:lvl w:ilvl="2" w:tplc="8A1494CC">
      <w:start w:val="1"/>
      <w:numFmt w:val="lowerRoman"/>
      <w:lvlText w:val="%3."/>
      <w:lvlJc w:val="right"/>
      <w:pPr>
        <w:ind w:left="2160" w:hanging="180"/>
      </w:pPr>
    </w:lvl>
    <w:lvl w:ilvl="3" w:tplc="CD48F7AA">
      <w:start w:val="1"/>
      <w:numFmt w:val="decimal"/>
      <w:lvlText w:val="%4."/>
      <w:lvlJc w:val="left"/>
      <w:pPr>
        <w:ind w:left="2880" w:hanging="360"/>
      </w:pPr>
    </w:lvl>
    <w:lvl w:ilvl="4" w:tplc="E402A618">
      <w:start w:val="1"/>
      <w:numFmt w:val="lowerLetter"/>
      <w:lvlText w:val="%5."/>
      <w:lvlJc w:val="left"/>
      <w:pPr>
        <w:ind w:left="3600" w:hanging="360"/>
      </w:pPr>
    </w:lvl>
    <w:lvl w:ilvl="5" w:tplc="7884EA94">
      <w:start w:val="1"/>
      <w:numFmt w:val="lowerRoman"/>
      <w:lvlText w:val="%6."/>
      <w:lvlJc w:val="right"/>
      <w:pPr>
        <w:ind w:left="4320" w:hanging="180"/>
      </w:pPr>
    </w:lvl>
    <w:lvl w:ilvl="6" w:tplc="E89C6548">
      <w:start w:val="1"/>
      <w:numFmt w:val="decimal"/>
      <w:lvlText w:val="%7."/>
      <w:lvlJc w:val="left"/>
      <w:pPr>
        <w:ind w:left="5040" w:hanging="360"/>
      </w:pPr>
    </w:lvl>
    <w:lvl w:ilvl="7" w:tplc="EF10BC80">
      <w:start w:val="1"/>
      <w:numFmt w:val="lowerLetter"/>
      <w:lvlText w:val="%8."/>
      <w:lvlJc w:val="left"/>
      <w:pPr>
        <w:ind w:left="5760" w:hanging="360"/>
      </w:pPr>
    </w:lvl>
    <w:lvl w:ilvl="8" w:tplc="11EABC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44A1"/>
    <w:multiLevelType w:val="hybridMultilevel"/>
    <w:tmpl w:val="7DEAF92C"/>
    <w:lvl w:ilvl="0" w:tplc="F314023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7D6"/>
    <w:multiLevelType w:val="multilevel"/>
    <w:tmpl w:val="57EA37F2"/>
    <w:styleLink w:val="OpsommingNVD"/>
    <w:lvl w:ilvl="0">
      <w:start w:val="1"/>
      <w:numFmt w:val="bullet"/>
      <w:pStyle w:val="Lijstaline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rebuchet MS" w:hAnsi="Trebuchet MS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rebuchet MS" w:hAnsi="Trebuchet MS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rebuchet MS" w:hAnsi="Trebuchet MS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rebuchet MS" w:hAnsi="Trebuchet MS" w:hint="default"/>
        <w:color w:val="auto"/>
      </w:rPr>
    </w:lvl>
  </w:abstractNum>
  <w:abstractNum w:abstractNumId="4" w15:restartNumberingAfterBreak="0">
    <w:nsid w:val="6F5D1A68"/>
    <w:multiLevelType w:val="hybridMultilevel"/>
    <w:tmpl w:val="E9502B30"/>
    <w:lvl w:ilvl="0" w:tplc="83362C2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3855"/>
    <w:multiLevelType w:val="hybridMultilevel"/>
    <w:tmpl w:val="AD4CB210"/>
    <w:lvl w:ilvl="0" w:tplc="A5507A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227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40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A4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8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0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0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38684">
    <w:abstractNumId w:val="3"/>
  </w:num>
  <w:num w:numId="2" w16cid:durableId="556625385">
    <w:abstractNumId w:val="5"/>
  </w:num>
  <w:num w:numId="3" w16cid:durableId="9456848">
    <w:abstractNumId w:val="1"/>
  </w:num>
  <w:num w:numId="4" w16cid:durableId="675107704">
    <w:abstractNumId w:val="2"/>
  </w:num>
  <w:num w:numId="5" w16cid:durableId="822896011">
    <w:abstractNumId w:val="4"/>
  </w:num>
  <w:num w:numId="6" w16cid:durableId="146553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CB"/>
    <w:rsid w:val="00041F46"/>
    <w:rsid w:val="0005434F"/>
    <w:rsid w:val="00082124"/>
    <w:rsid w:val="000C1F80"/>
    <w:rsid w:val="000F4EBF"/>
    <w:rsid w:val="001313E6"/>
    <w:rsid w:val="00134C56"/>
    <w:rsid w:val="001A0647"/>
    <w:rsid w:val="001B4176"/>
    <w:rsid w:val="001F3A8D"/>
    <w:rsid w:val="00201B03"/>
    <w:rsid w:val="0021200D"/>
    <w:rsid w:val="00215A1F"/>
    <w:rsid w:val="00236789"/>
    <w:rsid w:val="00243830"/>
    <w:rsid w:val="0026432D"/>
    <w:rsid w:val="00273B36"/>
    <w:rsid w:val="002A53B5"/>
    <w:rsid w:val="002A5BEF"/>
    <w:rsid w:val="002A7405"/>
    <w:rsid w:val="002C56DD"/>
    <w:rsid w:val="002C68C9"/>
    <w:rsid w:val="002D2917"/>
    <w:rsid w:val="00301CB0"/>
    <w:rsid w:val="003260CC"/>
    <w:rsid w:val="003645D4"/>
    <w:rsid w:val="003726C7"/>
    <w:rsid w:val="00383680"/>
    <w:rsid w:val="00386F43"/>
    <w:rsid w:val="003C1EB9"/>
    <w:rsid w:val="004057CD"/>
    <w:rsid w:val="00450328"/>
    <w:rsid w:val="00487A0C"/>
    <w:rsid w:val="004E21D3"/>
    <w:rsid w:val="004E22D6"/>
    <w:rsid w:val="00527084"/>
    <w:rsid w:val="005562F4"/>
    <w:rsid w:val="005568E3"/>
    <w:rsid w:val="0056490A"/>
    <w:rsid w:val="005744F8"/>
    <w:rsid w:val="005A57D6"/>
    <w:rsid w:val="005D660D"/>
    <w:rsid w:val="005E449B"/>
    <w:rsid w:val="0060298A"/>
    <w:rsid w:val="00624E9A"/>
    <w:rsid w:val="006268BC"/>
    <w:rsid w:val="00631FEB"/>
    <w:rsid w:val="00665774"/>
    <w:rsid w:val="006A79A8"/>
    <w:rsid w:val="006C1669"/>
    <w:rsid w:val="006C41AF"/>
    <w:rsid w:val="006C5CC7"/>
    <w:rsid w:val="006F09E5"/>
    <w:rsid w:val="0077495A"/>
    <w:rsid w:val="007843A6"/>
    <w:rsid w:val="00792E15"/>
    <w:rsid w:val="007A22A6"/>
    <w:rsid w:val="007D73F4"/>
    <w:rsid w:val="00831966"/>
    <w:rsid w:val="00843133"/>
    <w:rsid w:val="00850E96"/>
    <w:rsid w:val="008539C4"/>
    <w:rsid w:val="00874880"/>
    <w:rsid w:val="00876622"/>
    <w:rsid w:val="00881CC4"/>
    <w:rsid w:val="00891795"/>
    <w:rsid w:val="008C0EB0"/>
    <w:rsid w:val="008D61CB"/>
    <w:rsid w:val="008D71ED"/>
    <w:rsid w:val="0091239B"/>
    <w:rsid w:val="00944362"/>
    <w:rsid w:val="0099166F"/>
    <w:rsid w:val="0099542A"/>
    <w:rsid w:val="009A3B41"/>
    <w:rsid w:val="009B087D"/>
    <w:rsid w:val="009B1138"/>
    <w:rsid w:val="009D2CF8"/>
    <w:rsid w:val="009D4AE2"/>
    <w:rsid w:val="009E4F83"/>
    <w:rsid w:val="009F4268"/>
    <w:rsid w:val="00A44B4B"/>
    <w:rsid w:val="00A72164"/>
    <w:rsid w:val="00AA7EEC"/>
    <w:rsid w:val="00AC0614"/>
    <w:rsid w:val="00AE068E"/>
    <w:rsid w:val="00AE66FA"/>
    <w:rsid w:val="00AF1294"/>
    <w:rsid w:val="00B076EF"/>
    <w:rsid w:val="00B420BC"/>
    <w:rsid w:val="00B54B02"/>
    <w:rsid w:val="00B56166"/>
    <w:rsid w:val="00B812FE"/>
    <w:rsid w:val="00BB399E"/>
    <w:rsid w:val="00BD4AAD"/>
    <w:rsid w:val="00BE149E"/>
    <w:rsid w:val="00BF4DBE"/>
    <w:rsid w:val="00C17DE6"/>
    <w:rsid w:val="00C435F7"/>
    <w:rsid w:val="00C701BA"/>
    <w:rsid w:val="00C759ED"/>
    <w:rsid w:val="00C77A4A"/>
    <w:rsid w:val="00C8160A"/>
    <w:rsid w:val="00CB0422"/>
    <w:rsid w:val="00CB703C"/>
    <w:rsid w:val="00CC4B6B"/>
    <w:rsid w:val="00CC6025"/>
    <w:rsid w:val="00CD42F8"/>
    <w:rsid w:val="00CE5776"/>
    <w:rsid w:val="00D41FB3"/>
    <w:rsid w:val="00D455C4"/>
    <w:rsid w:val="00D601D3"/>
    <w:rsid w:val="00D62705"/>
    <w:rsid w:val="00D63F66"/>
    <w:rsid w:val="00D64FC9"/>
    <w:rsid w:val="00D66615"/>
    <w:rsid w:val="00D701E8"/>
    <w:rsid w:val="00D960A8"/>
    <w:rsid w:val="00DA3402"/>
    <w:rsid w:val="00DA541F"/>
    <w:rsid w:val="00DB217C"/>
    <w:rsid w:val="00DB5168"/>
    <w:rsid w:val="00DF5AF5"/>
    <w:rsid w:val="00DF7146"/>
    <w:rsid w:val="00E16B46"/>
    <w:rsid w:val="00E27515"/>
    <w:rsid w:val="00E4607A"/>
    <w:rsid w:val="00E64507"/>
    <w:rsid w:val="00E649A9"/>
    <w:rsid w:val="00E86878"/>
    <w:rsid w:val="00E90580"/>
    <w:rsid w:val="00E91356"/>
    <w:rsid w:val="00E917E6"/>
    <w:rsid w:val="00EA12CB"/>
    <w:rsid w:val="00EA57F6"/>
    <w:rsid w:val="00EB4BC2"/>
    <w:rsid w:val="00EB62EA"/>
    <w:rsid w:val="00EC3CCA"/>
    <w:rsid w:val="00EC49E9"/>
    <w:rsid w:val="00EF7899"/>
    <w:rsid w:val="00F3668D"/>
    <w:rsid w:val="00F45846"/>
    <w:rsid w:val="00F60682"/>
    <w:rsid w:val="00F763AB"/>
    <w:rsid w:val="00FA6EE9"/>
    <w:rsid w:val="00FB6ECE"/>
    <w:rsid w:val="00FD621C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711C"/>
  <w15:chartTrackingRefBased/>
  <w15:docId w15:val="{4B5AAABE-1C91-40D0-AE55-E0289D57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615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56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7C2D6" w:themeColor="accent1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DF5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1C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1CB0"/>
  </w:style>
  <w:style w:type="paragraph" w:styleId="Voettekst">
    <w:name w:val="footer"/>
    <w:basedOn w:val="Standaard"/>
    <w:link w:val="VoettekstChar"/>
    <w:uiPriority w:val="99"/>
    <w:unhideWhenUsed/>
    <w:rsid w:val="00201B03"/>
    <w:pPr>
      <w:tabs>
        <w:tab w:val="center" w:pos="4536"/>
        <w:tab w:val="right" w:pos="9072"/>
      </w:tabs>
      <w:spacing w:line="312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B03"/>
    <w:rPr>
      <w:sz w:val="13"/>
    </w:rPr>
  </w:style>
  <w:style w:type="character" w:styleId="Hyperlink">
    <w:name w:val="Hyperlink"/>
    <w:basedOn w:val="Standaardalinea-lettertype"/>
    <w:uiPriority w:val="99"/>
    <w:unhideWhenUsed/>
    <w:rsid w:val="00CE577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77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E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E5776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568E3"/>
    <w:rPr>
      <w:rFonts w:asciiTheme="majorHAnsi" w:eastAsiaTheme="majorEastAsia" w:hAnsiTheme="majorHAnsi" w:cstheme="majorBidi"/>
      <w:b/>
      <w:color w:val="77C2D6" w:themeColor="accent1"/>
      <w:sz w:val="20"/>
      <w:szCs w:val="32"/>
    </w:rPr>
  </w:style>
  <w:style w:type="numbering" w:customStyle="1" w:styleId="OpsommingNVD">
    <w:name w:val="Opsomming NVD"/>
    <w:uiPriority w:val="99"/>
    <w:rsid w:val="005568E3"/>
    <w:pPr>
      <w:numPr>
        <w:numId w:val="1"/>
      </w:numPr>
    </w:pPr>
  </w:style>
  <w:style w:type="character" w:styleId="Nadruk">
    <w:name w:val="Emphasis"/>
    <w:basedOn w:val="Standaardalinea-lettertype"/>
    <w:uiPriority w:val="20"/>
    <w:rsid w:val="00D66615"/>
    <w:rPr>
      <w:b/>
      <w:i w:val="0"/>
      <w:iCs/>
      <w:color w:val="007B8E" w:themeColor="accent2"/>
    </w:rPr>
  </w:style>
  <w:style w:type="paragraph" w:styleId="Lijstalinea">
    <w:name w:val="List Paragraph"/>
    <w:basedOn w:val="Standaard"/>
    <w:uiPriority w:val="34"/>
    <w:qFormat/>
    <w:rsid w:val="005568E3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DF5AF5"/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mcontent@nvdi&#235;tist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dietist.nl/informatie/vacature-of-nascholing-plaatse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%20COMMUNICATIE\12.%20Sjablonen\2021%20Sjablonen%20met%20nieuw%20logo\NVD%20brief%20sjabloon.dotx" TargetMode="External"/></Relationships>
</file>

<file path=word/theme/theme1.xml><?xml version="1.0" encoding="utf-8"?>
<a:theme xmlns:a="http://schemas.openxmlformats.org/drawingml/2006/main" name="Kantoorthema">
  <a:themeElements>
    <a:clrScheme name="NV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7C2D6"/>
      </a:accent1>
      <a:accent2>
        <a:srgbClr val="007B8E"/>
      </a:accent2>
      <a:accent3>
        <a:srgbClr val="DF5C51"/>
      </a:accent3>
      <a:accent4>
        <a:srgbClr val="1C1C1B"/>
      </a:accent4>
      <a:accent5>
        <a:srgbClr val="EBA4AF"/>
      </a:accent5>
      <a:accent6>
        <a:srgbClr val="73736F"/>
      </a:accent6>
      <a:hlink>
        <a:srgbClr val="000000"/>
      </a:hlink>
      <a:folHlink>
        <a:srgbClr val="00000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e54b8-13a2-4b99-9ce9-62bb99a61e68">
      <Terms xmlns="http://schemas.microsoft.com/office/infopath/2007/PartnerControls"/>
    </lcf76f155ced4ddcb4097134ff3c332f>
    <TaxCatchAll xmlns="a8bd0ebe-c75c-4431-89a0-aa716af8d74f" xsi:nil="true"/>
    <Tijd xmlns="9b2e54b8-13a2-4b99-9ce9-62bb99a61e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60586DD204948B8B715ED2AABA29B" ma:contentTypeVersion="17" ma:contentTypeDescription="Een nieuw document maken." ma:contentTypeScope="" ma:versionID="79733052da1db57954d0ac30409f3c3f">
  <xsd:schema xmlns:xsd="http://www.w3.org/2001/XMLSchema" xmlns:xs="http://www.w3.org/2001/XMLSchema" xmlns:p="http://schemas.microsoft.com/office/2006/metadata/properties" xmlns:ns2="9b2e54b8-13a2-4b99-9ce9-62bb99a61e68" xmlns:ns3="a8bd0ebe-c75c-4431-89a0-aa716af8d74f" targetNamespace="http://schemas.microsoft.com/office/2006/metadata/properties" ma:root="true" ma:fieldsID="d7dab428b999de6826a06e340f2dcf01" ns2:_="" ns3:_="">
    <xsd:import namespace="9b2e54b8-13a2-4b99-9ce9-62bb99a61e68"/>
    <xsd:import namespace="a8bd0ebe-c75c-4431-89a0-aa716af8d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ij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54b8-13a2-4b99-9ce9-62bb99a6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415c950-0fed-4430-8c4c-22b9a8947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jd" ma:index="23" nillable="true" ma:displayName="Tijd" ma:format="DateTime" ma:internalName="Tij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0ebe-c75c-4431-89a0-aa716af8d7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5a5769-2a5c-472c-86a5-3cd331429bf3}" ma:internalName="TaxCatchAll" ma:showField="CatchAllData" ma:web="a8bd0ebe-c75c-4431-89a0-aa716af8d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32DC0-6A5B-4AC5-8085-240E17E0278E}">
  <ds:schemaRefs>
    <ds:schemaRef ds:uri="http://schemas.microsoft.com/office/2006/metadata/properties"/>
    <ds:schemaRef ds:uri="http://schemas.microsoft.com/office/infopath/2007/PartnerControls"/>
    <ds:schemaRef ds:uri="9b2e54b8-13a2-4b99-9ce9-62bb99a61e68"/>
    <ds:schemaRef ds:uri="a8bd0ebe-c75c-4431-89a0-aa716af8d74f"/>
  </ds:schemaRefs>
</ds:datastoreItem>
</file>

<file path=customXml/itemProps2.xml><?xml version="1.0" encoding="utf-8"?>
<ds:datastoreItem xmlns:ds="http://schemas.openxmlformats.org/officeDocument/2006/customXml" ds:itemID="{5C391768-67BC-4717-8F03-E5F274A1D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C90CA-171E-49A1-A392-D2533815AA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EA94D-69DA-4592-A7B1-9B2EC153B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54b8-13a2-4b99-9ce9-62bb99a61e68"/>
    <ds:schemaRef ds:uri="a8bd0ebe-c75c-4431-89a0-aa716af8d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NVD brief sjabloon</Template>
  <TotalTime>36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Koster</dc:creator>
  <cp:keywords/>
  <dc:description/>
  <cp:lastModifiedBy>Keri Teeuwissen</cp:lastModifiedBy>
  <cp:revision>41</cp:revision>
  <cp:lastPrinted>2024-11-01T15:27:00Z</cp:lastPrinted>
  <dcterms:created xsi:type="dcterms:W3CDTF">2025-10-03T11:49:00Z</dcterms:created>
  <dcterms:modified xsi:type="dcterms:W3CDTF">2026-06-09T12:24:00Z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0x010100D3460586DD204948B8B715ED2AABA29B</vt:lpwstr>
  </property>
  <property fmtid="{D5CDD505-2E9C-101B-9397-08002B2CF9AE}" pid="3" name="Order">
    <vt:r8>1658200</vt:r8>
  </property>
  <property fmtid="{D5CDD505-2E9C-101B-9397-08002B2CF9AE}" pid="4" name="MediaServiceImageTags">
    <vt:lpwstr/>
  </property>
</Properties>
</file>